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D1D99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6034C3">
        <w:rPr>
          <w:rFonts w:cs="Arial"/>
          <w:b/>
          <w:i/>
          <w:sz w:val="18"/>
          <w:szCs w:val="18"/>
          <w:lang w:val="en-ZA"/>
        </w:rPr>
        <w:t>LIMITED</w:t>
      </w:r>
      <w:r w:rsidR="006034C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NCLN77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F0CA4" w:rsidRPr="005239F0">
        <w:rPr>
          <w:rFonts w:cs="Arial"/>
          <w:b/>
          <w:sz w:val="18"/>
          <w:szCs w:val="18"/>
          <w:lang w:val="en-ZA"/>
        </w:rPr>
        <w:t>Credit-Linked Note Programme</w:t>
      </w:r>
      <w:r w:rsidR="009F0CA4" w:rsidRPr="005218D9">
        <w:rPr>
          <w:rFonts w:cs="Arial"/>
          <w:b/>
          <w:sz w:val="18"/>
          <w:szCs w:val="18"/>
          <w:lang w:val="en-ZA"/>
        </w:rPr>
        <w:t xml:space="preserve"> </w:t>
      </w:r>
      <w:r w:rsidR="009F0CA4" w:rsidRPr="00CF5D03">
        <w:rPr>
          <w:rFonts w:cs="Arial"/>
          <w:bCs/>
          <w:sz w:val="18"/>
          <w:szCs w:val="18"/>
          <w:lang w:val="en-ZA"/>
        </w:rPr>
        <w:t xml:space="preserve">dated </w:t>
      </w:r>
      <w:r w:rsidR="009F0CA4" w:rsidRPr="001A370D">
        <w:rPr>
          <w:rFonts w:cs="Arial"/>
          <w:bCs/>
          <w:sz w:val="18"/>
          <w:szCs w:val="18"/>
          <w:lang w:val="en-ZA"/>
        </w:rPr>
        <w:t>26 June 2009</w:t>
      </w:r>
      <w:r w:rsidR="009F0CA4" w:rsidRPr="001A370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9F0CA4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F0CA4" w:rsidRPr="009F0CA4">
        <w:rPr>
          <w:rFonts w:cs="Arial"/>
          <w:sz w:val="18"/>
          <w:szCs w:val="18"/>
          <w:lang w:val="en-ZA"/>
        </w:rPr>
        <w:t>R   5,916,713,248.00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NCLN77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F0CA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D1D99">
        <w:rPr>
          <w:rFonts w:cs="Arial"/>
          <w:sz w:val="18"/>
          <w:szCs w:val="18"/>
          <w:lang w:val="en-ZA"/>
        </w:rPr>
        <w:t>6.875</w:t>
      </w:r>
      <w:r w:rsidR="009F0CA4">
        <w:rPr>
          <w:rFonts w:cs="Arial"/>
          <w:sz w:val="18"/>
          <w:szCs w:val="18"/>
          <w:lang w:val="en-ZA"/>
        </w:rPr>
        <w:t xml:space="preserve">% (3 Month JIBAR as at 9 October 2012 </w:t>
      </w:r>
      <w:r>
        <w:rPr>
          <w:rFonts w:cs="Arial"/>
          <w:sz w:val="18"/>
          <w:szCs w:val="18"/>
          <w:lang w:val="en-ZA"/>
        </w:rPr>
        <w:t xml:space="preserve">of </w:t>
      </w:r>
      <w:r w:rsidR="00FD1D99">
        <w:rPr>
          <w:rFonts w:cs="Arial"/>
          <w:sz w:val="18"/>
          <w:szCs w:val="18"/>
          <w:lang w:val="en-ZA"/>
        </w:rPr>
        <w:t>5.075</w:t>
      </w:r>
      <w:r w:rsidR="009F0CA4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180 bps</w:t>
      </w:r>
      <w:r w:rsidR="009F0CA4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F0CA4">
        <w:rPr>
          <w:rFonts w:cs="Arial"/>
          <w:b/>
          <w:sz w:val="18"/>
          <w:szCs w:val="18"/>
          <w:lang w:val="en-ZA"/>
        </w:rPr>
        <w:t>Indicator</w:t>
      </w:r>
      <w:r w:rsidR="009F0CA4">
        <w:rPr>
          <w:rFonts w:cs="Arial"/>
          <w:b/>
          <w:sz w:val="18"/>
          <w:szCs w:val="18"/>
          <w:lang w:val="en-ZA"/>
        </w:rPr>
        <w:tab/>
      </w:r>
      <w:r w:rsidR="009F0CA4" w:rsidRPr="009F0CA4">
        <w:rPr>
          <w:rFonts w:cs="Arial"/>
          <w:sz w:val="18"/>
          <w:szCs w:val="18"/>
          <w:lang w:val="en-ZA"/>
        </w:rPr>
        <w:t>Floating</w:t>
      </w:r>
      <w:r w:rsidR="009F0CA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December, 30 March, 29 June, 29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January, 9 April, 9 July, 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Decembe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r, 29 March, 28 June, 28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ZAG000100322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F0CA4" w:rsidRDefault="009F0CA4" w:rsidP="009F0CA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E46E1">
        <w:rPr>
          <w:rFonts w:cs="Arial"/>
          <w:sz w:val="18"/>
          <w:szCs w:val="18"/>
          <w:lang w:val="en-GB"/>
        </w:rPr>
        <w:t>M</w:t>
      </w:r>
      <w:r>
        <w:rPr>
          <w:rFonts w:cs="Arial"/>
          <w:sz w:val="18"/>
          <w:szCs w:val="18"/>
          <w:lang w:val="en-GB"/>
        </w:rPr>
        <w:t xml:space="preserve">ario </w:t>
      </w:r>
      <w:proofErr w:type="spellStart"/>
      <w:r>
        <w:rPr>
          <w:rFonts w:cs="Arial"/>
          <w:sz w:val="18"/>
          <w:szCs w:val="18"/>
          <w:lang w:val="en-GB"/>
        </w:rPr>
        <w:t>Visnenza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</w:t>
      </w:r>
      <w:r w:rsidRPr="006E46E1">
        <w:rPr>
          <w:rFonts w:cs="Arial"/>
          <w:sz w:val="18"/>
          <w:szCs w:val="18"/>
          <w:lang w:val="en-GB"/>
        </w:rPr>
        <w:t>11 535 4001</w:t>
      </w:r>
    </w:p>
    <w:p w:rsidR="009F0CA4" w:rsidRPr="001D69F6" w:rsidRDefault="009F0CA4" w:rsidP="009F0CA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Elize Britz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</w:t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</w:t>
      </w:r>
      <w:r w:rsidRPr="006E46E1">
        <w:rPr>
          <w:rFonts w:cs="Arial"/>
          <w:sz w:val="18"/>
          <w:szCs w:val="18"/>
          <w:lang w:val="en-GB"/>
        </w:rPr>
        <w:t>535 4001</w:t>
      </w:r>
    </w:p>
    <w:p w:rsidR="009F0CA4" w:rsidRPr="007A14BD" w:rsidRDefault="009F0CA4" w:rsidP="009F0CA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F0CA4" w:rsidRPr="000A2F38" w:rsidRDefault="009F0CA4" w:rsidP="009F0CA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9F0CA4" w:rsidRPr="002F1779" w:rsidRDefault="009F0CA4" w:rsidP="009F0CA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9F0CA4" w:rsidRPr="00A9492E" w:rsidRDefault="009F0CA4" w:rsidP="009F0CA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C3" w:rsidRDefault="006034C3">
      <w:r>
        <w:separator/>
      </w:r>
    </w:p>
  </w:endnote>
  <w:endnote w:type="continuationSeparator" w:id="0">
    <w:p w:rsidR="006034C3" w:rsidRDefault="006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Default="006034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Default="006034C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034C3" w:rsidRDefault="006034C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D1D9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D1D9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034C3" w:rsidRDefault="006034C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034C3" w:rsidRPr="00C94EA6" w:rsidRDefault="006034C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Pr="000575E4" w:rsidRDefault="006034C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6034C3" w:rsidRPr="0061041F">
      <w:tc>
        <w:tcPr>
          <w:tcW w:w="1335" w:type="dxa"/>
        </w:tcPr>
        <w:p w:rsidR="006034C3" w:rsidRPr="0061041F" w:rsidRDefault="006034C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034C3" w:rsidRPr="0061041F" w:rsidRDefault="006034C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6034C3" w:rsidRDefault="006034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C3" w:rsidRDefault="006034C3">
      <w:r>
        <w:separator/>
      </w:r>
    </w:p>
  </w:footnote>
  <w:footnote w:type="continuationSeparator" w:id="0">
    <w:p w:rsidR="006034C3" w:rsidRDefault="0060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Default="006034C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034C3" w:rsidRDefault="006034C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Default="00FD1D9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6034C3" w:rsidRDefault="006034C3" w:rsidP="00EF6146">
                <w:pPr>
                  <w:jc w:val="right"/>
                </w:pPr>
              </w:p>
              <w:p w:rsidR="006034C3" w:rsidRDefault="006034C3" w:rsidP="00EF6146">
                <w:pPr>
                  <w:jc w:val="right"/>
                </w:pPr>
              </w:p>
              <w:p w:rsidR="006034C3" w:rsidRDefault="006034C3" w:rsidP="00EF6146">
                <w:pPr>
                  <w:jc w:val="right"/>
                </w:pPr>
              </w:p>
              <w:p w:rsidR="006034C3" w:rsidRDefault="006034C3" w:rsidP="00EF6146">
                <w:pPr>
                  <w:jc w:val="right"/>
                </w:pPr>
              </w:p>
              <w:p w:rsidR="006034C3" w:rsidRDefault="006034C3" w:rsidP="00EF6146">
                <w:pPr>
                  <w:jc w:val="right"/>
                </w:pPr>
              </w:p>
              <w:p w:rsidR="006034C3" w:rsidRDefault="006034C3" w:rsidP="00EF6146">
                <w:pPr>
                  <w:jc w:val="right"/>
                </w:pPr>
              </w:p>
              <w:p w:rsidR="006034C3" w:rsidRPr="000575E4" w:rsidRDefault="006034C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6034C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034C3" w:rsidRPr="0061041F" w:rsidRDefault="006034C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6034C3" w:rsidRPr="00866D23" w:rsidRDefault="006034C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Pr="000575E4" w:rsidRDefault="006034C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034C3" w:rsidRPr="0061041F">
      <w:trPr>
        <w:trHeight w:hRule="exact" w:val="2342"/>
        <w:jc w:val="right"/>
      </w:trPr>
      <w:tc>
        <w:tcPr>
          <w:tcW w:w="9752" w:type="dxa"/>
        </w:tcPr>
        <w:p w:rsidR="006034C3" w:rsidRPr="0061041F" w:rsidRDefault="006034C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34C3" w:rsidRPr="00866D2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Pr="00EF6146" w:rsidRDefault="006034C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C3" w:rsidRDefault="00FD1D9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6034C3" w:rsidRDefault="006034C3" w:rsidP="00BD2E91">
                <w:pPr>
                  <w:jc w:val="right"/>
                </w:pPr>
              </w:p>
              <w:p w:rsidR="006034C3" w:rsidRDefault="006034C3" w:rsidP="00BD2E91">
                <w:pPr>
                  <w:jc w:val="right"/>
                </w:pPr>
              </w:p>
              <w:p w:rsidR="006034C3" w:rsidRDefault="006034C3" w:rsidP="00BD2E91">
                <w:pPr>
                  <w:jc w:val="right"/>
                </w:pPr>
              </w:p>
              <w:p w:rsidR="006034C3" w:rsidRDefault="006034C3" w:rsidP="00BD2E91">
                <w:pPr>
                  <w:jc w:val="right"/>
                </w:pPr>
              </w:p>
              <w:p w:rsidR="006034C3" w:rsidRDefault="006034C3" w:rsidP="00BD2E91">
                <w:pPr>
                  <w:jc w:val="right"/>
                </w:pPr>
              </w:p>
              <w:p w:rsidR="006034C3" w:rsidRDefault="006034C3" w:rsidP="00BD2E91">
                <w:pPr>
                  <w:jc w:val="right"/>
                </w:pPr>
              </w:p>
              <w:p w:rsidR="006034C3" w:rsidRPr="000575E4" w:rsidRDefault="006034C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6034C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034C3" w:rsidRPr="0061041F" w:rsidRDefault="006034C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034C3" w:rsidRPr="00866D23" w:rsidRDefault="006034C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Pr="000575E4" w:rsidRDefault="006034C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034C3" w:rsidRPr="0061041F">
      <w:trPr>
        <w:trHeight w:hRule="exact" w:val="2342"/>
        <w:jc w:val="right"/>
      </w:trPr>
      <w:tc>
        <w:tcPr>
          <w:tcW w:w="9752" w:type="dxa"/>
        </w:tcPr>
        <w:p w:rsidR="006034C3" w:rsidRPr="0061041F" w:rsidRDefault="006034C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6034C3" w:rsidRPr="00866D23" w:rsidRDefault="006034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034C3" w:rsidRPr="000575E4" w:rsidRDefault="006034C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6034C3" w:rsidRPr="0061041F">
      <w:tc>
        <w:tcPr>
          <w:tcW w:w="9752" w:type="dxa"/>
        </w:tcPr>
        <w:p w:rsidR="006034C3" w:rsidRPr="0061041F" w:rsidRDefault="006034C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6034C3" w:rsidRDefault="006034C3"/>
  <w:p w:rsidR="006034C3" w:rsidRDefault="006034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34C3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0CA4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1D99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00B329-B03F-45E8-9DAE-FFF48D1D7F6A}"/>
</file>

<file path=customXml/itemProps2.xml><?xml version="1.0" encoding="utf-8"?>
<ds:datastoreItem xmlns:ds="http://schemas.openxmlformats.org/officeDocument/2006/customXml" ds:itemID="{F83CDE88-E306-45FB-91CC-26CCA353F8EE}"/>
</file>

<file path=customXml/itemProps3.xml><?xml version="1.0" encoding="utf-8"?>
<ds:datastoreItem xmlns:ds="http://schemas.openxmlformats.org/officeDocument/2006/customXml" ds:itemID="{B75A5DCA-88E7-4E1C-BAEA-8A64A2EB7DD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172</TotalTime>
  <Pages>2</Pages>
  <Words>212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Listing-NCLN77-09Oct2012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2012-10-09T09:42:00Z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